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C6" w:rsidRPr="00DD3F8A" w:rsidRDefault="00B26DC6" w:rsidP="00423B44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26.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9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032"/>
        <w:gridCol w:w="928"/>
        <w:gridCol w:w="2001"/>
        <w:gridCol w:w="87"/>
        <w:gridCol w:w="3134"/>
        <w:gridCol w:w="399"/>
        <w:gridCol w:w="1230"/>
      </w:tblGrid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Студијски програм</w:t>
            </w:r>
            <w:r w:rsidRPr="009321BA">
              <w:rPr>
                <w:sz w:val="22"/>
                <w:szCs w:val="22"/>
                <w:lang w:val="ru-RU"/>
              </w:rPr>
              <w:t>/студијски програми</w:t>
            </w:r>
            <w:r w:rsidRPr="009321BA">
              <w:rPr>
                <w:sz w:val="22"/>
                <w:szCs w:val="22"/>
              </w:rPr>
              <w:t>:</w:t>
            </w:r>
            <w:r w:rsidRPr="00590B7F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BD0508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sz w:val="22"/>
                <w:szCs w:val="22"/>
                <w:lang w:val="sr-Cyrl-CS"/>
              </w:rPr>
            </w:pPr>
            <w:r w:rsidRPr="009321BA">
              <w:rPr>
                <w:sz w:val="24"/>
                <w:szCs w:val="24"/>
                <w:lang w:val="sr-Cyrl-CS"/>
              </w:rPr>
              <w:t xml:space="preserve">Врста </w:t>
            </w:r>
            <w:r w:rsidRPr="009321BA">
              <w:rPr>
                <w:sz w:val="24"/>
                <w:szCs w:val="24"/>
                <w:lang w:val="ru-RU"/>
              </w:rPr>
              <w:t>и ниво студија: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0323A2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423B44" w:rsidRDefault="00B26DC6" w:rsidP="00423B44">
            <w:pPr>
              <w:rPr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0323A2">
              <w:rPr>
                <w:b/>
                <w:bCs/>
                <w:sz w:val="22"/>
                <w:szCs w:val="22"/>
              </w:rPr>
              <w:t>ЕНГЛЕСКИ ЈЕЗИК – НИЖИ СРЕДЊИ КУРС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0E0B39" w:rsidRDefault="00B26DC6" w:rsidP="000323A2">
            <w:pPr>
              <w:rPr>
                <w:b/>
                <w:bCs/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83709E">
                <w:rPr>
                  <w:rStyle w:val="Hyperlink"/>
                  <w:b/>
                  <w:bCs/>
                  <w:sz w:val="24"/>
                  <w:szCs w:val="24"/>
                </w:rPr>
                <w:t>Слађана С. Живковић</w:t>
              </w:r>
            </w:hyperlink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Статус предмета: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0323A2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Број ЕСПБ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4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BD0508" w:rsidRDefault="00B26DC6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Услов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нема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0323A2">
              <w:rPr>
                <w:sz w:val="22"/>
                <w:szCs w:val="22"/>
                <w:lang w:val="sr-Cyrl-CS"/>
              </w:rPr>
              <w:t>Превођење текстова из области струке, познавање вокабулара и основних граматичких правила, писана комуникација, усмена комуникација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B26DC6" w:rsidRPr="000323A2" w:rsidRDefault="00B26DC6" w:rsidP="00423B44">
            <w:pPr>
              <w:rPr>
                <w:sz w:val="22"/>
                <w:szCs w:val="22"/>
                <w:lang w:val="sr-Cyrl-CS" w:eastAsia="hr-HR"/>
              </w:rPr>
            </w:pPr>
            <w:r w:rsidRPr="000323A2">
              <w:rPr>
                <w:sz w:val="22"/>
                <w:szCs w:val="22"/>
                <w:lang w:val="sr-Cyrl-CS" w:eastAsia="hr-HR"/>
              </w:rPr>
              <w:t>Очекује се да студенти могу:</w:t>
            </w:r>
          </w:p>
          <w:p w:rsidR="00B26DC6" w:rsidRPr="009321BA" w:rsidRDefault="00B26DC6" w:rsidP="00423B44">
            <w:pPr>
              <w:rPr>
                <w:sz w:val="22"/>
                <w:szCs w:val="22"/>
                <w:lang w:val="sr-Cyrl-CS"/>
              </w:rPr>
            </w:pPr>
            <w:r w:rsidRPr="000323A2">
              <w:rPr>
                <w:sz w:val="22"/>
                <w:szCs w:val="22"/>
                <w:lang w:val="sr-Cyrl-CS" w:eastAsia="hr-HR"/>
              </w:rPr>
              <w:t xml:space="preserve">преводити стручне текстове - читати и анализирати, дефинисати и описати значења кључних речи из области струке и објаснити њихову употребу, писати </w:t>
            </w:r>
            <w:r w:rsidRPr="000323A2">
              <w:rPr>
                <w:sz w:val="22"/>
                <w:szCs w:val="22"/>
                <w:lang w:eastAsia="hr-HR"/>
              </w:rPr>
              <w:t>CV</w:t>
            </w:r>
            <w:r w:rsidRPr="000323A2">
              <w:rPr>
                <w:sz w:val="22"/>
                <w:szCs w:val="22"/>
                <w:lang w:val="sr-Cyrl-CS" w:eastAsia="hr-HR"/>
              </w:rPr>
              <w:t xml:space="preserve">, кратке белешке и поруке, постављати и одговарати на питања која се тичу језика струке, успоставити усмену комуникацију, излагати о одређеној теми везаној за </w:t>
            </w:r>
            <w:r w:rsidRPr="000323A2">
              <w:rPr>
                <w:sz w:val="22"/>
                <w:szCs w:val="22"/>
                <w:lang w:eastAsia="hr-HR"/>
              </w:rPr>
              <w:t>струку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0323A2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B26DC6" w:rsidRPr="000323A2" w:rsidRDefault="00B26DC6" w:rsidP="000323A2">
            <w:pPr>
              <w:rPr>
                <w:i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23A2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i/>
                <w:iCs/>
                <w:sz w:val="22"/>
                <w:szCs w:val="22"/>
                <w:lang w:val="sr-Cyrl-CS"/>
              </w:rPr>
              <w:t>(2+0)</w:t>
            </w:r>
          </w:p>
          <w:p w:rsidR="00B26DC6" w:rsidRDefault="00B26DC6" w:rsidP="000323A2">
            <w:pPr>
              <w:rPr>
                <w:sz w:val="24"/>
                <w:szCs w:val="24"/>
              </w:rPr>
            </w:pPr>
            <w:r w:rsidRPr="002C506E">
              <w:rPr>
                <w:sz w:val="24"/>
                <w:szCs w:val="24"/>
              </w:rPr>
              <w:t>I  Introduction to civil engineering</w:t>
            </w:r>
            <w:r>
              <w:rPr>
                <w:sz w:val="24"/>
                <w:szCs w:val="24"/>
              </w:rPr>
              <w:t xml:space="preserve"> (2)</w:t>
            </w:r>
            <w:r w:rsidRPr="002C506E">
              <w:rPr>
                <w:sz w:val="24"/>
                <w:szCs w:val="24"/>
              </w:rPr>
              <w:t xml:space="preserve"> </w:t>
            </w:r>
            <w:r w:rsidRPr="002C506E">
              <w:rPr>
                <w:sz w:val="24"/>
                <w:szCs w:val="24"/>
              </w:rPr>
              <w:br/>
              <w:t xml:space="preserve">II </w:t>
            </w:r>
            <w:hyperlink r:id="rId6" w:tooltip="Structural engineering" w:history="1">
              <w:r>
                <w:rPr>
                  <w:rStyle w:val="Hyperlink"/>
                  <w:color w:val="auto"/>
                  <w:sz w:val="24"/>
                  <w:szCs w:val="24"/>
                  <w:u w:val="none"/>
                </w:rPr>
                <w:t>S</w:t>
              </w:r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tructural engineering</w:t>
              </w:r>
            </w:hyperlink>
            <w:r>
              <w:rPr>
                <w:sz w:val="24"/>
                <w:szCs w:val="24"/>
              </w:rPr>
              <w:t xml:space="preserve">   (2)</w:t>
            </w:r>
          </w:p>
          <w:p w:rsidR="00B26DC6" w:rsidRDefault="00B26DC6" w:rsidP="00032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hyperlink r:id="rId7" w:tooltip="Transportation engineering" w:history="1">
              <w:r>
                <w:rPr>
                  <w:rStyle w:val="Hyperlink"/>
                  <w:color w:val="auto"/>
                  <w:sz w:val="24"/>
                  <w:szCs w:val="24"/>
                  <w:u w:val="none"/>
                </w:rPr>
                <w:t>T</w:t>
              </w:r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ransportation engineering</w:t>
              </w:r>
            </w:hyperlink>
            <w:r>
              <w:rPr>
                <w:sz w:val="24"/>
                <w:szCs w:val="24"/>
              </w:rPr>
              <w:t xml:space="preserve"> (2)</w:t>
            </w:r>
          </w:p>
          <w:p w:rsidR="00B26DC6" w:rsidRDefault="00B26DC6" w:rsidP="000323A2">
            <w:pPr>
              <w:rPr>
                <w:sz w:val="24"/>
                <w:szCs w:val="24"/>
              </w:rPr>
            </w:pPr>
            <w:r w:rsidRPr="00770056">
              <w:rPr>
                <w:sz w:val="24"/>
                <w:szCs w:val="24"/>
              </w:rPr>
              <w:t xml:space="preserve">IV </w:t>
            </w:r>
            <w:hyperlink r:id="rId8" w:tooltip="Hydraulic engineering" w:history="1">
              <w:r w:rsidRPr="00770056">
                <w:rPr>
                  <w:rStyle w:val="Hyperlink"/>
                  <w:color w:val="auto"/>
                  <w:sz w:val="24"/>
                  <w:szCs w:val="24"/>
                  <w:u w:val="none"/>
                </w:rPr>
                <w:t>Water resources engineering</w:t>
              </w:r>
            </w:hyperlink>
            <w:r w:rsidRPr="00770056">
              <w:rPr>
                <w:sz w:val="24"/>
                <w:szCs w:val="24"/>
              </w:rPr>
              <w:t xml:space="preserve">   (2)</w:t>
            </w:r>
            <w:r>
              <w:rPr>
                <w:sz w:val="24"/>
                <w:szCs w:val="24"/>
              </w:rPr>
              <w:br/>
              <w:t>V</w:t>
            </w:r>
            <w:r w:rsidRPr="00B45F41">
              <w:rPr>
                <w:sz w:val="24"/>
                <w:szCs w:val="24"/>
              </w:rPr>
              <w:t xml:space="preserve"> Construction materials</w:t>
            </w:r>
            <w:r>
              <w:rPr>
                <w:sz w:val="24"/>
                <w:szCs w:val="24"/>
              </w:rPr>
              <w:t xml:space="preserve"> - wood  (2</w:t>
            </w:r>
            <w:r w:rsidRPr="00B45F41">
              <w:rPr>
                <w:sz w:val="24"/>
                <w:szCs w:val="24"/>
              </w:rPr>
              <w:t>)</w:t>
            </w:r>
            <w:r w:rsidRPr="00B45F41">
              <w:rPr>
                <w:sz w:val="24"/>
                <w:szCs w:val="24"/>
              </w:rPr>
              <w:br/>
            </w:r>
            <w:r w:rsidRPr="002C506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 w:rsidRPr="00594B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Concrete   (2) </w:t>
            </w:r>
          </w:p>
          <w:p w:rsidR="00B26DC6" w:rsidRDefault="00B26DC6" w:rsidP="00032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Steel     (2)</w:t>
            </w:r>
            <w:r w:rsidRPr="002C50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VIII Foundations – definition, types and purposes of foundations   (2)</w:t>
            </w:r>
            <w:r>
              <w:rPr>
                <w:sz w:val="24"/>
                <w:szCs w:val="24"/>
              </w:rPr>
              <w:br/>
              <w:t>IX</w:t>
            </w:r>
            <w:r w:rsidRPr="002C506E">
              <w:rPr>
                <w:sz w:val="24"/>
                <w:szCs w:val="24"/>
              </w:rPr>
              <w:t xml:space="preserve"> How to </w:t>
            </w:r>
            <w:r>
              <w:rPr>
                <w:sz w:val="24"/>
                <w:szCs w:val="24"/>
              </w:rPr>
              <w:t>design and construct a building   (2)</w:t>
            </w:r>
            <w:r w:rsidRPr="002C506E">
              <w:rPr>
                <w:sz w:val="24"/>
                <w:szCs w:val="24"/>
              </w:rPr>
              <w:t xml:space="preserve">  </w:t>
            </w:r>
          </w:p>
          <w:p w:rsidR="00B26DC6" w:rsidRDefault="00B26DC6" w:rsidP="00032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Roads, bridges, railways, a</w:t>
            </w:r>
            <w:r w:rsidRPr="002C506E">
              <w:rPr>
                <w:sz w:val="24"/>
                <w:szCs w:val="24"/>
              </w:rPr>
              <w:t>irfields</w:t>
            </w:r>
            <w:r>
              <w:rPr>
                <w:sz w:val="24"/>
                <w:szCs w:val="24"/>
              </w:rPr>
              <w:t xml:space="preserve">  (2)</w:t>
            </w:r>
          </w:p>
          <w:p w:rsidR="00B26DC6" w:rsidRPr="00522A42" w:rsidRDefault="00B26DC6" w:rsidP="000323A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XI  Dams, canals   (2)</w:t>
            </w:r>
            <w:r w:rsidRPr="002C506E">
              <w:rPr>
                <w:sz w:val="24"/>
                <w:szCs w:val="24"/>
              </w:rPr>
              <w:br/>
            </w:r>
            <w:r w:rsidRPr="00522A4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II</w:t>
            </w:r>
            <w:r w:rsidRPr="00522A4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Earthquake effects on structures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522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(2)</w:t>
            </w:r>
            <w:r w:rsidRPr="002C506E">
              <w:rPr>
                <w:sz w:val="24"/>
                <w:szCs w:val="24"/>
              </w:rPr>
              <w:br/>
              <w:t>XIII</w:t>
            </w:r>
            <w:r>
              <w:rPr>
                <w:sz w:val="24"/>
                <w:szCs w:val="24"/>
              </w:rPr>
              <w:t xml:space="preserve"> Major civil engineering projects   (2)</w:t>
            </w:r>
            <w:r w:rsidRPr="002C506E">
              <w:rPr>
                <w:sz w:val="24"/>
                <w:szCs w:val="24"/>
              </w:rPr>
              <w:br/>
              <w:t>XIV</w:t>
            </w:r>
            <w:r>
              <w:rPr>
                <w:sz w:val="24"/>
                <w:szCs w:val="24"/>
              </w:rPr>
              <w:t>Computers in civil engineering   (2)</w:t>
            </w:r>
            <w:r w:rsidRPr="002C506E">
              <w:rPr>
                <w:sz w:val="24"/>
                <w:szCs w:val="24"/>
              </w:rPr>
              <w:t xml:space="preserve">  </w:t>
            </w:r>
          </w:p>
          <w:p w:rsidR="00B26DC6" w:rsidRPr="00B31324" w:rsidRDefault="00B26DC6" w:rsidP="000323A2">
            <w:pPr>
              <w:rPr>
                <w:sz w:val="24"/>
                <w:szCs w:val="24"/>
              </w:rPr>
            </w:pPr>
            <w:r w:rsidRPr="002C506E">
              <w:rPr>
                <w:sz w:val="24"/>
                <w:szCs w:val="24"/>
              </w:rPr>
              <w:t>XV The future of civil engineering</w:t>
            </w:r>
            <w:r>
              <w:rPr>
                <w:sz w:val="24"/>
                <w:szCs w:val="24"/>
              </w:rPr>
              <w:t xml:space="preserve">   (2)</w:t>
            </w:r>
            <w:r w:rsidRPr="002C506E">
              <w:rPr>
                <w:sz w:val="24"/>
                <w:szCs w:val="24"/>
              </w:rPr>
              <w:t xml:space="preserve"> </w:t>
            </w:r>
          </w:p>
          <w:p w:rsidR="00B26DC6" w:rsidRPr="000323A2" w:rsidRDefault="00B26DC6" w:rsidP="000323A2">
            <w:pPr>
              <w:rPr>
                <w:i/>
                <w:iCs/>
                <w:sz w:val="22"/>
                <w:szCs w:val="22"/>
                <w:lang w:val="en-GB"/>
              </w:rPr>
            </w:pPr>
            <w:r w:rsidRPr="000323A2"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 (0+1) </w:t>
            </w:r>
          </w:p>
          <w:p w:rsidR="00B26DC6" w:rsidRPr="000818A8" w:rsidRDefault="00B26DC6" w:rsidP="000323A2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 w:eastAsia="en-US"/>
              </w:rPr>
              <w:t>Language skills (</w:t>
            </w:r>
            <w:r w:rsidRPr="00183372">
              <w:rPr>
                <w:sz w:val="24"/>
                <w:szCs w:val="24"/>
                <w:lang w:val="en-US" w:eastAsia="en-US"/>
              </w:rPr>
              <w:t>listening, speaking, reading, writing</w:t>
            </w:r>
            <w:r>
              <w:rPr>
                <w:sz w:val="24"/>
                <w:szCs w:val="24"/>
                <w:lang w:val="en-US" w:eastAsia="en-US"/>
              </w:rPr>
              <w:t>) and the mediation skill (translation);</w:t>
            </w:r>
          </w:p>
          <w:p w:rsidR="00B26DC6" w:rsidRPr="00183372" w:rsidRDefault="00B26DC6" w:rsidP="000323A2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183372">
              <w:rPr>
                <w:sz w:val="24"/>
                <w:szCs w:val="24"/>
                <w:lang w:val="en-US" w:eastAsia="en-US"/>
              </w:rPr>
              <w:t>Language knowle</w:t>
            </w:r>
            <w:r>
              <w:rPr>
                <w:sz w:val="24"/>
                <w:szCs w:val="24"/>
                <w:lang w:val="en-US" w:eastAsia="en-US"/>
              </w:rPr>
              <w:t>dge (</w:t>
            </w:r>
            <w:r w:rsidRPr="00183372">
              <w:rPr>
                <w:sz w:val="24"/>
                <w:szCs w:val="24"/>
                <w:lang w:val="en-US" w:eastAsia="en-US"/>
              </w:rPr>
              <w:t xml:space="preserve">pronunciation, vocabulary, </w:t>
            </w:r>
            <w:r>
              <w:rPr>
                <w:sz w:val="24"/>
                <w:szCs w:val="24"/>
                <w:lang w:val="en-US" w:eastAsia="en-US"/>
              </w:rPr>
              <w:t>grammar)</w:t>
            </w:r>
          </w:p>
          <w:p w:rsidR="00B26DC6" w:rsidRPr="009321BA" w:rsidRDefault="00B26DC6" w:rsidP="000323A2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B26DC6" w:rsidRPr="000323A2" w:rsidRDefault="00B26DC6" w:rsidP="000818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  <w:lang w:val="en-US"/>
              </w:rPr>
              <w:t xml:space="preserve">S. </w:t>
            </w:r>
            <w:r w:rsidRPr="000323A2">
              <w:rPr>
                <w:sz w:val="22"/>
                <w:szCs w:val="22"/>
              </w:rPr>
              <w:t xml:space="preserve">Živković, (2002). Grammar and Vocabulary Practice. Niš </w:t>
            </w:r>
          </w:p>
          <w:p w:rsidR="00B26DC6" w:rsidRPr="000323A2" w:rsidRDefault="00B26DC6" w:rsidP="000818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0323A2">
              <w:rPr>
                <w:sz w:val="22"/>
                <w:szCs w:val="22"/>
              </w:rPr>
              <w:t>Horvatović, M. &amp; Vuletić, M. (1991). English for Civil Engineers. Naučna knjiga: Beograd</w:t>
            </w:r>
          </w:p>
          <w:p w:rsidR="00B26DC6" w:rsidRPr="000323A2" w:rsidRDefault="00B26DC6" w:rsidP="000818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Vukićević, B. (1998). Građevinski rečnik. Grmeč: Beograd</w:t>
            </w:r>
          </w:p>
          <w:p w:rsidR="00B26DC6" w:rsidRPr="000818A8" w:rsidRDefault="00B26DC6" w:rsidP="00DF5B6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Online texts</w:t>
            </w:r>
          </w:p>
        </w:tc>
      </w:tr>
      <w:tr w:rsidR="00B26DC6" w:rsidRPr="00641381">
        <w:tc>
          <w:tcPr>
            <w:tcW w:w="8601" w:type="dxa"/>
            <w:gridSpan w:val="6"/>
          </w:tcPr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323A2">
              <w:rPr>
                <w:b/>
                <w:bCs/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1629" w:type="dxa"/>
            <w:gridSpan w:val="2"/>
            <w:vMerge w:val="restart"/>
          </w:tcPr>
          <w:p w:rsidR="00B26DC6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Остали часови</w:t>
            </w:r>
          </w:p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</w:tc>
      </w:tr>
      <w:tr w:rsidR="00B26DC6" w:rsidRPr="00641381">
        <w:tc>
          <w:tcPr>
            <w:tcW w:w="1419" w:type="dxa"/>
          </w:tcPr>
          <w:p w:rsidR="00B26DC6" w:rsidRPr="000323A2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Предавања:</w:t>
            </w:r>
          </w:p>
          <w:p w:rsidR="00B26DC6" w:rsidRPr="000323A2" w:rsidRDefault="00B26DC6" w:rsidP="00DF5B6E">
            <w:p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</w:tcPr>
          <w:p w:rsidR="00B26DC6" w:rsidRPr="000323A2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Вежбе:</w:t>
            </w:r>
          </w:p>
          <w:p w:rsidR="00B26DC6" w:rsidRPr="000323A2" w:rsidRDefault="00B26DC6" w:rsidP="00DF5B6E">
            <w:p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1</w:t>
            </w:r>
          </w:p>
        </w:tc>
        <w:tc>
          <w:tcPr>
            <w:tcW w:w="2929" w:type="dxa"/>
            <w:gridSpan w:val="2"/>
          </w:tcPr>
          <w:p w:rsidR="00B26DC6" w:rsidRPr="000323A2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Други облици наставе:</w:t>
            </w:r>
          </w:p>
          <w:p w:rsidR="00B26DC6" w:rsidRPr="000323A2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нема</w:t>
            </w:r>
          </w:p>
        </w:tc>
        <w:tc>
          <w:tcPr>
            <w:tcW w:w="3221" w:type="dxa"/>
            <w:gridSpan w:val="2"/>
          </w:tcPr>
          <w:p w:rsidR="00B26DC6" w:rsidRPr="000323A2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Студијски истраживачки рад:</w:t>
            </w:r>
          </w:p>
          <w:p w:rsidR="00B26DC6" w:rsidRPr="000323A2" w:rsidRDefault="00B26DC6" w:rsidP="00DF5B6E">
            <w:pPr>
              <w:rPr>
                <w:sz w:val="22"/>
                <w:szCs w:val="22"/>
                <w:lang w:val="en-US"/>
              </w:rPr>
            </w:pPr>
            <w:r w:rsidRPr="000323A2">
              <w:rPr>
                <w:sz w:val="22"/>
                <w:szCs w:val="22"/>
                <w:lang w:val="en-US"/>
              </w:rPr>
              <w:t>нема</w:t>
            </w:r>
          </w:p>
        </w:tc>
        <w:tc>
          <w:tcPr>
            <w:tcW w:w="1629" w:type="dxa"/>
            <w:gridSpan w:val="2"/>
            <w:vMerge/>
          </w:tcPr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B26DC6" w:rsidRPr="009321BA" w:rsidRDefault="00B26DC6" w:rsidP="00DF5B6E">
            <w:pPr>
              <w:rPr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/>
              </w:rPr>
              <w:t>Интерактивна настава, консултације, колоквијум, семинари, презентације</w:t>
            </w:r>
          </w:p>
        </w:tc>
      </w:tr>
      <w:tr w:rsidR="00B26DC6" w:rsidRPr="00641381">
        <w:tc>
          <w:tcPr>
            <w:tcW w:w="10230" w:type="dxa"/>
            <w:gridSpan w:val="8"/>
          </w:tcPr>
          <w:p w:rsidR="00B26DC6" w:rsidRPr="009321BA" w:rsidRDefault="00B26DC6" w:rsidP="00DF5B6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B26DC6" w:rsidRPr="00641381">
        <w:tc>
          <w:tcPr>
            <w:tcW w:w="3379" w:type="dxa"/>
            <w:gridSpan w:val="3"/>
          </w:tcPr>
          <w:p w:rsidR="00B26DC6" w:rsidRPr="000323A2" w:rsidRDefault="00B26DC6" w:rsidP="00DF5B6E">
            <w:pPr>
              <w:rPr>
                <w:sz w:val="22"/>
                <w:szCs w:val="22"/>
                <w:lang w:val="sr-Cyrl-CS"/>
              </w:rPr>
            </w:pPr>
            <w:r w:rsidRPr="000323A2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323A2">
              <w:rPr>
                <w:b/>
                <w:bCs/>
                <w:sz w:val="22"/>
                <w:szCs w:val="22"/>
                <w:lang w:val="en-US"/>
              </w:rPr>
              <w:t xml:space="preserve">Поена </w:t>
            </w:r>
            <w:r w:rsidRPr="000323A2">
              <w:rPr>
                <w:b/>
                <w:bCs/>
                <w:sz w:val="22"/>
                <w:szCs w:val="22"/>
              </w:rPr>
              <w:t>5</w:t>
            </w:r>
            <w:r w:rsidRPr="000323A2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533" w:type="dxa"/>
            <w:gridSpan w:val="2"/>
          </w:tcPr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323A2">
              <w:rPr>
                <w:b/>
                <w:bCs/>
                <w:sz w:val="22"/>
                <w:szCs w:val="22"/>
                <w:lang w:val="en-US"/>
              </w:rPr>
              <w:t xml:space="preserve">Завршни испит  </w:t>
            </w:r>
          </w:p>
        </w:tc>
        <w:tc>
          <w:tcPr>
            <w:tcW w:w="1230" w:type="dxa"/>
          </w:tcPr>
          <w:p w:rsidR="00B26DC6" w:rsidRPr="000323A2" w:rsidRDefault="00B26DC6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323A2">
              <w:rPr>
                <w:b/>
                <w:bCs/>
                <w:sz w:val="22"/>
                <w:szCs w:val="22"/>
                <w:lang w:val="en-US"/>
              </w:rPr>
              <w:t xml:space="preserve">Поена </w:t>
            </w:r>
            <w:r w:rsidRPr="000323A2">
              <w:rPr>
                <w:b/>
                <w:bCs/>
                <w:sz w:val="22"/>
                <w:szCs w:val="22"/>
              </w:rPr>
              <w:t>5</w:t>
            </w:r>
            <w:r w:rsidRPr="000323A2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B26DC6" w:rsidRPr="00641381">
        <w:tc>
          <w:tcPr>
            <w:tcW w:w="3379" w:type="dxa"/>
            <w:gridSpan w:val="3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0323A2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33" w:type="dxa"/>
            <w:gridSpan w:val="2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0323A2">
              <w:rPr>
                <w:sz w:val="22"/>
                <w:szCs w:val="22"/>
                <w:lang w:val="sr-Cyrl-CS"/>
              </w:rPr>
              <w:t>писмени испит</w:t>
            </w:r>
          </w:p>
        </w:tc>
        <w:tc>
          <w:tcPr>
            <w:tcW w:w="1230" w:type="dxa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B26DC6" w:rsidRPr="00641381">
        <w:tc>
          <w:tcPr>
            <w:tcW w:w="3379" w:type="dxa"/>
            <w:gridSpan w:val="3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0323A2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33" w:type="dxa"/>
            <w:gridSpan w:val="2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0323A2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230" w:type="dxa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B26DC6" w:rsidRPr="00641381">
        <w:tc>
          <w:tcPr>
            <w:tcW w:w="3379" w:type="dxa"/>
            <w:gridSpan w:val="3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семинарски рад</w:t>
            </w:r>
          </w:p>
        </w:tc>
        <w:tc>
          <w:tcPr>
            <w:tcW w:w="2088" w:type="dxa"/>
            <w:gridSpan w:val="2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33" w:type="dxa"/>
            <w:gridSpan w:val="2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0323A2">
              <w:rPr>
                <w:i/>
                <w:iCs/>
                <w:sz w:val="22"/>
                <w:szCs w:val="22"/>
                <w:lang w:val="sr-Cyrl-CS"/>
              </w:rPr>
              <w:t>..........</w:t>
            </w:r>
          </w:p>
        </w:tc>
        <w:tc>
          <w:tcPr>
            <w:tcW w:w="1230" w:type="dxa"/>
          </w:tcPr>
          <w:p w:rsidR="00B26DC6" w:rsidRPr="000323A2" w:rsidRDefault="00B26DC6" w:rsidP="00DF5B6E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26DC6" w:rsidRPr="00641381">
        <w:tc>
          <w:tcPr>
            <w:tcW w:w="3379" w:type="dxa"/>
            <w:gridSpan w:val="3"/>
          </w:tcPr>
          <w:p w:rsidR="00B26DC6" w:rsidRPr="000323A2" w:rsidRDefault="00B26DC6" w:rsidP="00DF5B6E">
            <w:p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презентација</w:t>
            </w:r>
          </w:p>
        </w:tc>
        <w:tc>
          <w:tcPr>
            <w:tcW w:w="2088" w:type="dxa"/>
            <w:gridSpan w:val="2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33" w:type="dxa"/>
            <w:gridSpan w:val="2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230" w:type="dxa"/>
          </w:tcPr>
          <w:p w:rsidR="00B26DC6" w:rsidRPr="000323A2" w:rsidRDefault="00B26DC6" w:rsidP="00DF5B6E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26DC6" w:rsidRPr="00641381">
        <w:tc>
          <w:tcPr>
            <w:tcW w:w="3379" w:type="dxa"/>
            <w:gridSpan w:val="3"/>
          </w:tcPr>
          <w:p w:rsidR="00B26DC6" w:rsidRPr="000323A2" w:rsidRDefault="00B26DC6" w:rsidP="00DF5B6E">
            <w:pPr>
              <w:rPr>
                <w:sz w:val="22"/>
                <w:szCs w:val="22"/>
              </w:rPr>
            </w:pPr>
            <w:r w:rsidRPr="000323A2">
              <w:rPr>
                <w:sz w:val="22"/>
                <w:szCs w:val="22"/>
              </w:rPr>
              <w:t>колоквијум</w:t>
            </w:r>
          </w:p>
        </w:tc>
        <w:tc>
          <w:tcPr>
            <w:tcW w:w="2088" w:type="dxa"/>
            <w:gridSpan w:val="2"/>
          </w:tcPr>
          <w:p w:rsidR="00B26DC6" w:rsidRPr="000323A2" w:rsidRDefault="00B26DC6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3A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33" w:type="dxa"/>
            <w:gridSpan w:val="2"/>
          </w:tcPr>
          <w:p w:rsidR="00B26DC6" w:rsidRPr="000323A2" w:rsidRDefault="00B26DC6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230" w:type="dxa"/>
          </w:tcPr>
          <w:p w:rsidR="00B26DC6" w:rsidRPr="000323A2" w:rsidRDefault="00B26DC6" w:rsidP="00DF5B6E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B26DC6" w:rsidRPr="000818A8" w:rsidRDefault="00B26DC6" w:rsidP="000323A2">
      <w:pPr>
        <w:rPr>
          <w:lang w:val="en-GB"/>
        </w:rPr>
      </w:pPr>
    </w:p>
    <w:sectPr w:rsidR="00B26DC6" w:rsidRPr="000818A8" w:rsidSect="007B38A4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690"/>
    <w:multiLevelType w:val="hybridMultilevel"/>
    <w:tmpl w:val="73CCF670"/>
    <w:lvl w:ilvl="0" w:tplc="15BAE3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B44"/>
    <w:rsid w:val="000066C9"/>
    <w:rsid w:val="000323A2"/>
    <w:rsid w:val="0004401F"/>
    <w:rsid w:val="000818A8"/>
    <w:rsid w:val="000D4EB2"/>
    <w:rsid w:val="000E0B39"/>
    <w:rsid w:val="00147234"/>
    <w:rsid w:val="00155E1B"/>
    <w:rsid w:val="00183372"/>
    <w:rsid w:val="00207303"/>
    <w:rsid w:val="002337D7"/>
    <w:rsid w:val="002C506E"/>
    <w:rsid w:val="004227B6"/>
    <w:rsid w:val="00423B44"/>
    <w:rsid w:val="00522A42"/>
    <w:rsid w:val="00575336"/>
    <w:rsid w:val="00590B7F"/>
    <w:rsid w:val="00594BD1"/>
    <w:rsid w:val="005966B8"/>
    <w:rsid w:val="005E5C82"/>
    <w:rsid w:val="00641381"/>
    <w:rsid w:val="00717879"/>
    <w:rsid w:val="00770056"/>
    <w:rsid w:val="007B38A4"/>
    <w:rsid w:val="0083709E"/>
    <w:rsid w:val="0088722A"/>
    <w:rsid w:val="009321BA"/>
    <w:rsid w:val="009515FA"/>
    <w:rsid w:val="009F46DE"/>
    <w:rsid w:val="00AC256F"/>
    <w:rsid w:val="00B26DC6"/>
    <w:rsid w:val="00B31324"/>
    <w:rsid w:val="00B45F41"/>
    <w:rsid w:val="00B53348"/>
    <w:rsid w:val="00BD0508"/>
    <w:rsid w:val="00BF643D"/>
    <w:rsid w:val="00DC15C1"/>
    <w:rsid w:val="00DD3F8A"/>
    <w:rsid w:val="00DF5B6E"/>
    <w:rsid w:val="00E43974"/>
    <w:rsid w:val="00E536DB"/>
    <w:rsid w:val="00E53741"/>
    <w:rsid w:val="00E71E78"/>
    <w:rsid w:val="00E91BA4"/>
    <w:rsid w:val="00E979F3"/>
    <w:rsid w:val="00F31D76"/>
    <w:rsid w:val="00F6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B44"/>
    <w:pPr>
      <w:ind w:left="720"/>
    </w:pPr>
  </w:style>
  <w:style w:type="character" w:styleId="Hyperlink">
    <w:name w:val="Hyperlink"/>
    <w:basedOn w:val="DefaultParagraphFont"/>
    <w:uiPriority w:val="99"/>
    <w:semiHidden/>
    <w:rsid w:val="00081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ydraulic_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Transportation_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tructural_engineering" TargetMode="External"/><Relationship Id="rId5" Type="http://schemas.openxmlformats.org/officeDocument/2006/relationships/hyperlink" Target="../P%209.3%20Knjiga%20Nastavnika%20OAS%20G/68.%20Sladjana%20S.%20Zivkovic,%20profesor%20strukovnih%20studij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405</Words>
  <Characters>2315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Slavisa Trajkovic</cp:lastModifiedBy>
  <cp:revision>5</cp:revision>
  <dcterms:created xsi:type="dcterms:W3CDTF">2013-12-10T11:45:00Z</dcterms:created>
  <dcterms:modified xsi:type="dcterms:W3CDTF">2014-01-12T20:16:00Z</dcterms:modified>
</cp:coreProperties>
</file>