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4B" w:rsidRPr="00DD3F8A" w:rsidRDefault="000F494B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10.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</w:t>
      </w:r>
      <w:r w:rsidRPr="00F31D76">
        <w:rPr>
          <w:sz w:val="24"/>
          <w:szCs w:val="24"/>
        </w:rPr>
        <w:t xml:space="preserve"> </w:t>
      </w:r>
      <w:r w:rsidRPr="00F31D76">
        <w:rPr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A1579F">
            <w:pPr>
              <w:rPr>
                <w:sz w:val="22"/>
                <w:szCs w:val="22"/>
              </w:rPr>
            </w:pPr>
            <w:r w:rsidRPr="00A2371F">
              <w:rPr>
                <w:sz w:val="22"/>
                <w:szCs w:val="22"/>
                <w:lang w:val="sr-Cyrl-CS"/>
              </w:rPr>
              <w:t>Студијски програм</w:t>
            </w:r>
            <w:r w:rsidRPr="00A2371F">
              <w:rPr>
                <w:sz w:val="22"/>
                <w:szCs w:val="22"/>
                <w:lang w:val="ru-RU"/>
              </w:rPr>
              <w:t>/студијски програми</w:t>
            </w:r>
            <w:r w:rsidRPr="00A2371F">
              <w:rPr>
                <w:sz w:val="22"/>
                <w:szCs w:val="22"/>
              </w:rPr>
              <w:t xml:space="preserve">: </w:t>
            </w:r>
            <w:r w:rsidRPr="00A2371F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357EA7">
            <w:pPr>
              <w:rPr>
                <w:sz w:val="22"/>
                <w:szCs w:val="22"/>
                <w:lang w:val="sr-Cyrl-CS"/>
              </w:rPr>
            </w:pPr>
            <w:r w:rsidRPr="00A2371F">
              <w:rPr>
                <w:sz w:val="24"/>
                <w:szCs w:val="24"/>
                <w:lang w:val="sr-Cyrl-CS"/>
              </w:rPr>
              <w:t xml:space="preserve">Врста </w:t>
            </w:r>
            <w:r w:rsidRPr="00A2371F">
              <w:rPr>
                <w:sz w:val="24"/>
                <w:szCs w:val="24"/>
                <w:lang w:val="ru-RU"/>
              </w:rPr>
              <w:t xml:space="preserve">и ниво студија: </w:t>
            </w:r>
            <w:r w:rsidRPr="00A2371F">
              <w:rPr>
                <w:b/>
                <w:bCs/>
                <w:sz w:val="24"/>
                <w:szCs w:val="24"/>
              </w:rPr>
              <w:t>O</w:t>
            </w:r>
            <w:r w:rsidRPr="00A2371F">
              <w:rPr>
                <w:b/>
                <w:bCs/>
                <w:sz w:val="24"/>
                <w:szCs w:val="24"/>
                <w:lang w:val="ru-RU"/>
              </w:rPr>
              <w:t>сновне академске студије</w:t>
            </w: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sz w:val="22"/>
                <w:szCs w:val="22"/>
              </w:rPr>
            </w:pPr>
            <w:r w:rsidRPr="00A2371F">
              <w:rPr>
                <w:b/>
                <w:bCs/>
                <w:sz w:val="22"/>
                <w:szCs w:val="22"/>
                <w:lang w:val="sr-Cyrl-CS"/>
              </w:rPr>
              <w:t>Назив предмета: УВОД У РАЧУНАРСТВО</w:t>
            </w: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2371F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hyperlink r:id="rId4" w:history="1">
              <w:r w:rsidRPr="00F13AF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Ђорђе Р. Ђорђевић</w:t>
              </w:r>
            </w:hyperlink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sz w:val="22"/>
                <w:szCs w:val="22"/>
              </w:rPr>
            </w:pPr>
            <w:r w:rsidRPr="00A2371F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A2371F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sz w:val="22"/>
                <w:szCs w:val="22"/>
              </w:rPr>
            </w:pPr>
            <w:r w:rsidRPr="00A2371F">
              <w:rPr>
                <w:sz w:val="22"/>
                <w:szCs w:val="22"/>
                <w:lang w:val="sr-Cyrl-CS"/>
              </w:rPr>
              <w:t>Број ЕСПБ</w:t>
            </w:r>
            <w:r w:rsidRPr="00A2371F">
              <w:rPr>
                <w:sz w:val="22"/>
                <w:szCs w:val="22"/>
              </w:rPr>
              <w:t>: 3</w:t>
            </w: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sz w:val="22"/>
                <w:szCs w:val="22"/>
              </w:rPr>
            </w:pPr>
            <w:r w:rsidRPr="00A2371F">
              <w:rPr>
                <w:sz w:val="22"/>
                <w:szCs w:val="22"/>
                <w:lang w:val="sr-Cyrl-CS"/>
              </w:rPr>
              <w:t>Услов</w:t>
            </w:r>
            <w:r w:rsidRPr="00A2371F">
              <w:rPr>
                <w:sz w:val="22"/>
                <w:szCs w:val="22"/>
              </w:rPr>
              <w:t>: Нема</w:t>
            </w: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2371F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F494B" w:rsidRPr="00A2371F" w:rsidRDefault="000F494B" w:rsidP="00A2371F">
            <w:pPr>
              <w:jc w:val="both"/>
              <w:rPr>
                <w:sz w:val="22"/>
                <w:szCs w:val="22"/>
              </w:rPr>
            </w:pPr>
            <w:r w:rsidRPr="00A2371F">
              <w:rPr>
                <w:sz w:val="24"/>
                <w:szCs w:val="24"/>
              </w:rPr>
              <w:t>Овладавање основним знањима из рачунарства и стандардним информатичким алатима за</w:t>
            </w:r>
            <w:r w:rsidRPr="00A2371F">
              <w:rPr>
                <w:sz w:val="22"/>
                <w:szCs w:val="22"/>
              </w:rPr>
              <w:t xml:space="preserve"> писање докумената и рад са табеларно организованим подацима.</w:t>
            </w:r>
          </w:p>
          <w:p w:rsidR="000F494B" w:rsidRPr="00A2371F" w:rsidRDefault="000F494B" w:rsidP="00A2371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2371F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0F494B" w:rsidRPr="00A2371F" w:rsidRDefault="000F494B" w:rsidP="00A2371F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A2371F">
              <w:rPr>
                <w:sz w:val="22"/>
                <w:szCs w:val="22"/>
              </w:rPr>
              <w:t>Оспособљеност студената за коришћење рачунара у раду са текстуалним документима и табелама. Оспособљеност за аутоматизацију поступака коришћењем могућности Microsoft Office пакета.</w:t>
            </w:r>
          </w:p>
          <w:p w:rsidR="000F494B" w:rsidRPr="00A2371F" w:rsidRDefault="000F494B" w:rsidP="00917241">
            <w:pPr>
              <w:rPr>
                <w:sz w:val="22"/>
                <w:szCs w:val="22"/>
                <w:lang w:val="sr-Cyrl-CS"/>
              </w:rPr>
            </w:pP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2371F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F494B" w:rsidRPr="00A2371F" w:rsidRDefault="000F494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A2371F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0F494B" w:rsidRPr="00A2371F" w:rsidRDefault="000F494B" w:rsidP="00A2371F">
            <w:pPr>
              <w:jc w:val="both"/>
              <w:rPr>
                <w:sz w:val="22"/>
                <w:szCs w:val="22"/>
              </w:rPr>
            </w:pPr>
            <w:r w:rsidRPr="00A2371F">
              <w:rPr>
                <w:rStyle w:val="Emphasis"/>
                <w:i w:val="0"/>
                <w:iCs w:val="0"/>
                <w:sz w:val="22"/>
                <w:szCs w:val="22"/>
              </w:rPr>
              <w:t>1. Увод</w:t>
            </w:r>
            <w:r w:rsidRPr="00A2371F">
              <w:rPr>
                <w:sz w:val="22"/>
                <w:szCs w:val="22"/>
              </w:rPr>
              <w:t>. 2. Хардвер: делови рачунара, карактеристике рачунара, меморија, улазни уређаји, излазни уређаји. 3. Софтвер. 4. Оперативни систем. 5. Принципи обраде текста на рачунару на примеру пакета  Microsoft Word. 6. Унос, едитовање и обликовање текста. 7. Објекти. 8. Циркуларна писма и припрема за штампање. 9. Програм за обраду табела: Microsoft Excel. 10. Унос и едитовање података, формуле и графици. 11. Програм за израду презентација: Microsoft Power Point. 12. Текст, графикони и графички објекти. 13. Мреже: врсте мрежа и пренос података. 14. Сигурност: идентитет, аутентичност, сигурност података и вируси. 15. Ауторско право.</w:t>
            </w:r>
          </w:p>
          <w:p w:rsidR="000F494B" w:rsidRPr="00556D5C" w:rsidRDefault="000F494B" w:rsidP="00917241">
            <w:pPr>
              <w:rPr>
                <w:i/>
                <w:iCs/>
                <w:sz w:val="22"/>
                <w:szCs w:val="22"/>
              </w:rPr>
            </w:pPr>
          </w:p>
          <w:p w:rsidR="000F494B" w:rsidRPr="00A2371F" w:rsidRDefault="000F494B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A2371F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A2371F">
              <w:rPr>
                <w:i/>
                <w:iCs/>
                <w:sz w:val="22"/>
                <w:szCs w:val="22"/>
                <w:lang w:val="ru-RU"/>
              </w:rPr>
              <w:t>: Вежбе</w:t>
            </w:r>
          </w:p>
          <w:p w:rsidR="000F494B" w:rsidRPr="00A2371F" w:rsidRDefault="000F494B" w:rsidP="00A2371F">
            <w:pPr>
              <w:jc w:val="both"/>
              <w:rPr>
                <w:sz w:val="22"/>
                <w:szCs w:val="22"/>
              </w:rPr>
            </w:pPr>
            <w:r w:rsidRPr="00A2371F">
              <w:rPr>
                <w:sz w:val="22"/>
                <w:szCs w:val="22"/>
                <w:lang w:val="sr-Cyrl-CS"/>
              </w:rPr>
              <w:t>1. Д</w:t>
            </w:r>
            <w:r w:rsidRPr="00A2371F">
              <w:rPr>
                <w:sz w:val="22"/>
                <w:szCs w:val="22"/>
              </w:rPr>
              <w:t>елови  и карактеристике рачунара. 2. Меморија, улазни и излазни уређаји. 3. Оперативни систем Windows 7. 4. Практична провера знања (први колоквијум). 5. Microsoft Word: креирање документа и уређивање текста. 6. Објекти. 7. Циркуларна писма и припрема за штампање. 8. Практична провера знања (други колоквијум). 9. Microsoft Excel: рад са радном књигом и радним листовима. 10. Унос и уређивање података. 11. Формуле и графикони. 12. Практична провера знања (трећи колоквијум). 13. Microsoft Power Point: текст и графикони. 14. Графички објекти и припрема излазних резултата. 15. Практична провера знања (четврти колоквијум).</w:t>
            </w:r>
          </w:p>
          <w:p w:rsidR="000F494B" w:rsidRPr="00A2371F" w:rsidRDefault="000F494B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bookmarkStart w:id="0" w:name="_GoBack"/>
            <w:bookmarkEnd w:id="0"/>
          </w:p>
          <w:p w:rsidR="000F494B" w:rsidRPr="00A2371F" w:rsidRDefault="000F494B" w:rsidP="00917241">
            <w:pPr>
              <w:rPr>
                <w:sz w:val="22"/>
                <w:szCs w:val="22"/>
                <w:lang w:val="ru-RU"/>
              </w:rPr>
            </w:pP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2371F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0F494B" w:rsidRPr="00A2371F" w:rsidRDefault="000F494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</w:p>
          <w:p w:rsidR="000F494B" w:rsidRPr="00A2371F" w:rsidRDefault="000F494B" w:rsidP="00A2371F">
            <w:pPr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A2371F">
              <w:rPr>
                <w:sz w:val="22"/>
                <w:szCs w:val="22"/>
                <w:lang w:eastAsia="en-US"/>
              </w:rPr>
              <w:t xml:space="preserve">1. </w:t>
            </w:r>
            <w:r w:rsidRPr="00A2371F">
              <w:rPr>
                <w:sz w:val="22"/>
                <w:szCs w:val="22"/>
                <w:lang w:val="en-US" w:eastAsia="en-US"/>
              </w:rPr>
              <w:t>P</w:t>
            </w:r>
            <w:r w:rsidRPr="00A2371F">
              <w:rPr>
                <w:sz w:val="22"/>
                <w:szCs w:val="22"/>
                <w:lang w:eastAsia="en-US"/>
              </w:rPr>
              <w:t>.</w:t>
            </w:r>
            <w:r w:rsidRPr="00A2371F">
              <w:rPr>
                <w:sz w:val="22"/>
                <w:szCs w:val="22"/>
                <w:lang w:val="en-US" w:eastAsia="en-US"/>
              </w:rPr>
              <w:t xml:space="preserve"> E. Ceruzzi</w:t>
            </w:r>
            <w:r w:rsidRPr="00A2371F">
              <w:rPr>
                <w:sz w:val="22"/>
                <w:szCs w:val="22"/>
                <w:lang w:eastAsia="en-US"/>
              </w:rPr>
              <w:t>,</w:t>
            </w:r>
            <w:r w:rsidRPr="00A2371F">
              <w:rPr>
                <w:sz w:val="22"/>
                <w:szCs w:val="22"/>
                <w:lang w:val="en-US" w:eastAsia="en-US"/>
              </w:rPr>
              <w:t xml:space="preserve"> </w:t>
            </w:r>
            <w:r w:rsidRPr="00A2371F">
              <w:rPr>
                <w:i/>
                <w:iCs/>
                <w:sz w:val="22"/>
                <w:szCs w:val="22"/>
                <w:lang w:val="en-US" w:eastAsia="en-US"/>
              </w:rPr>
              <w:t>A History of Modern Computing</w:t>
            </w:r>
            <w:r w:rsidRPr="00A2371F">
              <w:rPr>
                <w:sz w:val="22"/>
                <w:szCs w:val="22"/>
                <w:lang w:eastAsia="en-US"/>
              </w:rPr>
              <w:t>, 2</w:t>
            </w:r>
            <w:r w:rsidRPr="00A2371F">
              <w:rPr>
                <w:sz w:val="22"/>
                <w:szCs w:val="22"/>
                <w:lang w:val="en-US" w:eastAsia="en-US"/>
              </w:rPr>
              <w:t>nd ed</w:t>
            </w:r>
            <w:r w:rsidRPr="00A2371F">
              <w:rPr>
                <w:sz w:val="22"/>
                <w:szCs w:val="22"/>
                <w:lang w:eastAsia="en-US"/>
              </w:rPr>
              <w:t xml:space="preserve">., </w:t>
            </w:r>
            <w:r w:rsidRPr="00A2371F">
              <w:rPr>
                <w:sz w:val="22"/>
                <w:szCs w:val="22"/>
                <w:lang w:val="en-US" w:eastAsia="en-US"/>
              </w:rPr>
              <w:t>MIT Press</w:t>
            </w:r>
            <w:r w:rsidRPr="00A2371F">
              <w:rPr>
                <w:sz w:val="22"/>
                <w:szCs w:val="22"/>
                <w:lang w:eastAsia="en-US"/>
              </w:rPr>
              <w:t xml:space="preserve">, </w:t>
            </w:r>
            <w:r w:rsidRPr="00A2371F">
              <w:rPr>
                <w:sz w:val="22"/>
                <w:szCs w:val="22"/>
                <w:lang w:val="en-US" w:eastAsia="en-US"/>
              </w:rPr>
              <w:t>London, England</w:t>
            </w:r>
            <w:r w:rsidRPr="00A2371F">
              <w:rPr>
                <w:sz w:val="22"/>
                <w:szCs w:val="22"/>
                <w:lang w:eastAsia="en-US"/>
              </w:rPr>
              <w:t>, 2003</w:t>
            </w:r>
          </w:p>
          <w:p w:rsidR="000F494B" w:rsidRPr="00A2371F" w:rsidRDefault="000F494B" w:rsidP="00A2371F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  <w:r w:rsidRPr="00A2371F">
              <w:rPr>
                <w:sz w:val="22"/>
                <w:szCs w:val="22"/>
              </w:rPr>
              <w:t>2. Н. Клем:</w:t>
            </w:r>
            <w:r w:rsidRPr="00A2371F">
              <w:rPr>
                <w:rStyle w:val="apple-converted-space"/>
                <w:sz w:val="22"/>
                <w:szCs w:val="22"/>
              </w:rPr>
              <w:t> </w:t>
            </w:r>
            <w:r w:rsidRPr="00A2371F">
              <w:rPr>
                <w:rStyle w:val="Emphasis"/>
                <w:sz w:val="22"/>
                <w:szCs w:val="22"/>
              </w:rPr>
              <w:t>Увод у примену рачунара</w:t>
            </w:r>
            <w:r w:rsidRPr="00A2371F">
              <w:rPr>
                <w:sz w:val="22"/>
                <w:szCs w:val="22"/>
              </w:rPr>
              <w:t>, Грађевинска књига, Београд, 2007.</w:t>
            </w:r>
          </w:p>
          <w:p w:rsidR="000F494B" w:rsidRPr="00A2371F" w:rsidRDefault="000F494B" w:rsidP="00917241">
            <w:pPr>
              <w:rPr>
                <w:sz w:val="22"/>
                <w:szCs w:val="22"/>
              </w:rPr>
            </w:pPr>
          </w:p>
        </w:tc>
      </w:tr>
      <w:tr w:rsidR="000F494B" w:rsidRPr="00641381">
        <w:tc>
          <w:tcPr>
            <w:tcW w:w="8709" w:type="dxa"/>
            <w:gridSpan w:val="6"/>
          </w:tcPr>
          <w:p w:rsidR="000F494B" w:rsidRPr="00A2371F" w:rsidRDefault="000F494B" w:rsidP="00917241">
            <w:pPr>
              <w:rPr>
                <w:b/>
                <w:bCs/>
                <w:lang w:val="en-US"/>
              </w:rPr>
            </w:pPr>
            <w:r w:rsidRPr="00A2371F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0F494B" w:rsidRDefault="000F494B" w:rsidP="00917241">
            <w:pPr>
              <w:rPr>
                <w:lang w:val="en-US"/>
              </w:rPr>
            </w:pPr>
            <w:r w:rsidRPr="00A2371F">
              <w:rPr>
                <w:lang w:val="en-US"/>
              </w:rPr>
              <w:t>Остали часови</w:t>
            </w:r>
          </w:p>
          <w:p w:rsidR="000F494B" w:rsidRPr="00A2371F" w:rsidRDefault="000F494B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1.2</w:t>
            </w:r>
          </w:p>
        </w:tc>
      </w:tr>
      <w:tr w:rsidR="000F494B" w:rsidRPr="00641381">
        <w:tc>
          <w:tcPr>
            <w:tcW w:w="1527" w:type="dxa"/>
          </w:tcPr>
          <w:p w:rsidR="000F494B" w:rsidRPr="00A2371F" w:rsidRDefault="000F494B" w:rsidP="00917241">
            <w:r w:rsidRPr="00A2371F">
              <w:rPr>
                <w:lang w:val="en-US"/>
              </w:rPr>
              <w:t>Предавања:</w:t>
            </w:r>
            <w:r w:rsidRPr="00A2371F">
              <w:t>2</w:t>
            </w:r>
          </w:p>
          <w:p w:rsidR="000F494B" w:rsidRPr="00A2371F" w:rsidRDefault="000F494B" w:rsidP="00917241">
            <w:pPr>
              <w:rPr>
                <w:lang w:val="sr-Cyrl-CS"/>
              </w:rPr>
            </w:pPr>
          </w:p>
        </w:tc>
        <w:tc>
          <w:tcPr>
            <w:tcW w:w="1032" w:type="dxa"/>
          </w:tcPr>
          <w:p w:rsidR="000F494B" w:rsidRPr="00A2371F" w:rsidRDefault="000F494B" w:rsidP="00917241">
            <w:r w:rsidRPr="00A2371F">
              <w:rPr>
                <w:lang w:val="en-US"/>
              </w:rPr>
              <w:t>Вежбе:</w:t>
            </w:r>
            <w:r w:rsidRPr="00A2371F">
              <w:t>0</w:t>
            </w:r>
          </w:p>
        </w:tc>
        <w:tc>
          <w:tcPr>
            <w:tcW w:w="2929" w:type="dxa"/>
            <w:gridSpan w:val="2"/>
          </w:tcPr>
          <w:p w:rsidR="000F494B" w:rsidRPr="00A2371F" w:rsidRDefault="000F494B" w:rsidP="00AF6D6A">
            <w:r w:rsidRPr="00A2371F">
              <w:rPr>
                <w:lang w:val="en-US"/>
              </w:rPr>
              <w:t>Други облици наставе:</w:t>
            </w:r>
            <w:r w:rsidRPr="00A2371F">
              <w:t>1</w:t>
            </w:r>
          </w:p>
        </w:tc>
        <w:tc>
          <w:tcPr>
            <w:tcW w:w="3221" w:type="dxa"/>
            <w:gridSpan w:val="2"/>
          </w:tcPr>
          <w:p w:rsidR="000F494B" w:rsidRPr="00A2371F" w:rsidRDefault="000F494B" w:rsidP="00917241">
            <w:pPr>
              <w:rPr>
                <w:lang w:val="en-US"/>
              </w:rPr>
            </w:pPr>
            <w:r w:rsidRPr="00A2371F">
              <w:rPr>
                <w:lang w:val="en-US"/>
              </w:rPr>
              <w:t>Студијски истраживачки рад:</w:t>
            </w:r>
          </w:p>
          <w:p w:rsidR="000F494B" w:rsidRPr="00A2371F" w:rsidRDefault="000F494B" w:rsidP="00917241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0F494B" w:rsidRPr="00A2371F" w:rsidRDefault="000F494B" w:rsidP="00917241">
            <w:pPr>
              <w:rPr>
                <w:b/>
                <w:bCs/>
                <w:lang w:val="en-US"/>
              </w:rPr>
            </w:pP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2371F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F494B" w:rsidRPr="00A2371F" w:rsidRDefault="000F494B" w:rsidP="00A2371F">
            <w:pPr>
              <w:jc w:val="both"/>
              <w:rPr>
                <w:sz w:val="22"/>
                <w:szCs w:val="22"/>
                <w:lang w:val="sr-Cyrl-CS"/>
              </w:rPr>
            </w:pPr>
            <w:r w:rsidRPr="00A2371F">
              <w:rPr>
                <w:sz w:val="22"/>
                <w:szCs w:val="22"/>
                <w:lang w:val="sr-Cyrl-CS"/>
              </w:rPr>
              <w:t xml:space="preserve">Предавања: </w:t>
            </w:r>
            <w:r w:rsidRPr="00A2371F">
              <w:rPr>
                <w:sz w:val="22"/>
                <w:szCs w:val="22"/>
              </w:rPr>
              <w:t xml:space="preserve">Аудиторна предавања уз помоћ презентационе технологије. </w:t>
            </w:r>
          </w:p>
          <w:p w:rsidR="000F494B" w:rsidRPr="00A2371F" w:rsidRDefault="000F494B" w:rsidP="00A2371F">
            <w:pPr>
              <w:jc w:val="both"/>
              <w:rPr>
                <w:sz w:val="22"/>
                <w:szCs w:val="22"/>
                <w:lang w:val="sr-Cyrl-CS"/>
              </w:rPr>
            </w:pPr>
            <w:r w:rsidRPr="00A2371F">
              <w:rPr>
                <w:sz w:val="22"/>
                <w:szCs w:val="22"/>
                <w:lang w:val="sr-Cyrl-CS"/>
              </w:rPr>
              <w:t xml:space="preserve">Вежбе: израда вежби помоћу рачунара ради утврђивања и примене стечених знања уз помоћ и самостално. </w:t>
            </w:r>
            <w:r w:rsidRPr="00A2371F">
              <w:rPr>
                <w:sz w:val="22"/>
                <w:szCs w:val="22"/>
              </w:rPr>
              <w:t>Вежбања ће се одвијати рачунарској учионици</w:t>
            </w:r>
          </w:p>
          <w:p w:rsidR="000F494B" w:rsidRPr="00556D5C" w:rsidRDefault="000F494B" w:rsidP="00A2371F">
            <w:pPr>
              <w:jc w:val="both"/>
              <w:rPr>
                <w:sz w:val="22"/>
                <w:szCs w:val="22"/>
                <w:lang w:val="sr-Cyrl-CS"/>
              </w:rPr>
            </w:pPr>
            <w:r w:rsidRPr="00A2371F">
              <w:rPr>
                <w:sz w:val="22"/>
                <w:szCs w:val="22"/>
                <w:lang w:val="sr-Cyrl-CS"/>
              </w:rPr>
              <w:t>Консултације. Знање се проверава кроз дискусију</w:t>
            </w:r>
            <w:r w:rsidRPr="00556D5C">
              <w:rPr>
                <w:sz w:val="22"/>
                <w:szCs w:val="22"/>
                <w:lang w:val="sr-Cyrl-CS"/>
              </w:rPr>
              <w:t>,</w:t>
            </w:r>
            <w:r w:rsidRPr="00A2371F">
              <w:rPr>
                <w:sz w:val="22"/>
                <w:szCs w:val="22"/>
              </w:rPr>
              <w:t xml:space="preserve"> колоквијуме </w:t>
            </w:r>
            <w:r w:rsidRPr="00556D5C">
              <w:rPr>
                <w:sz w:val="22"/>
                <w:szCs w:val="22"/>
                <w:lang w:val="sr-Cyrl-CS"/>
              </w:rPr>
              <w:t>и усмени део испита</w:t>
            </w:r>
            <w:r w:rsidRPr="00A2371F">
              <w:rPr>
                <w:sz w:val="22"/>
                <w:szCs w:val="22"/>
                <w:lang w:val="sr-Cyrl-CS"/>
              </w:rPr>
              <w:t>.</w:t>
            </w:r>
          </w:p>
          <w:p w:rsidR="000F494B" w:rsidRPr="00A2371F" w:rsidRDefault="000F494B" w:rsidP="00917241">
            <w:pPr>
              <w:rPr>
                <w:sz w:val="22"/>
                <w:szCs w:val="22"/>
                <w:lang w:val="sr-Cyrl-CS"/>
              </w:rPr>
            </w:pPr>
          </w:p>
        </w:tc>
      </w:tr>
      <w:tr w:rsidR="000F494B" w:rsidRPr="00641381">
        <w:tc>
          <w:tcPr>
            <w:tcW w:w="10174" w:type="dxa"/>
            <w:gridSpan w:val="8"/>
          </w:tcPr>
          <w:p w:rsidR="000F494B" w:rsidRPr="00A2371F" w:rsidRDefault="000F494B" w:rsidP="00A2371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2371F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0F494B" w:rsidRPr="00641381">
        <w:tc>
          <w:tcPr>
            <w:tcW w:w="3487" w:type="dxa"/>
            <w:gridSpan w:val="3"/>
          </w:tcPr>
          <w:p w:rsidR="000F494B" w:rsidRPr="00A2371F" w:rsidRDefault="000F494B" w:rsidP="00917241">
            <w:pPr>
              <w:rPr>
                <w:lang w:val="sr-Cyrl-CS"/>
              </w:rPr>
            </w:pPr>
            <w:r w:rsidRPr="00A2371F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0F494B" w:rsidRPr="00A2371F" w:rsidRDefault="000F494B" w:rsidP="00917241">
            <w:pPr>
              <w:rPr>
                <w:b/>
                <w:bCs/>
                <w:lang w:val="en-US"/>
              </w:rPr>
            </w:pPr>
            <w:r w:rsidRPr="00A2371F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0F494B" w:rsidRPr="00A2371F" w:rsidRDefault="000F494B" w:rsidP="00917241">
            <w:pPr>
              <w:rPr>
                <w:lang w:val="en-US"/>
              </w:rPr>
            </w:pPr>
            <w:r w:rsidRPr="00A2371F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0F494B" w:rsidRPr="00A2371F" w:rsidRDefault="000F494B" w:rsidP="00917241">
            <w:pPr>
              <w:rPr>
                <w:i/>
                <w:iCs/>
                <w:lang w:val="en-US"/>
              </w:rPr>
            </w:pPr>
            <w:r w:rsidRPr="00A2371F">
              <w:rPr>
                <w:i/>
                <w:iCs/>
                <w:lang w:val="en-US"/>
              </w:rPr>
              <w:t>поена</w:t>
            </w:r>
          </w:p>
        </w:tc>
      </w:tr>
      <w:tr w:rsidR="000F494B" w:rsidRPr="00641381">
        <w:tc>
          <w:tcPr>
            <w:tcW w:w="3487" w:type="dxa"/>
            <w:gridSpan w:val="3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  <w:r w:rsidRPr="00A2371F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0F494B" w:rsidRPr="00A2371F" w:rsidRDefault="000F494B" w:rsidP="00917241">
            <w:pPr>
              <w:rPr>
                <w:b/>
                <w:bCs/>
                <w:lang w:val="sr-Cyrl-CS"/>
              </w:rPr>
            </w:pPr>
            <w:r w:rsidRPr="00A2371F">
              <w:rPr>
                <w:b/>
                <w:bCs/>
                <w:lang w:val="sr-Cyrl-CS"/>
              </w:rPr>
              <w:t>10</w:t>
            </w:r>
          </w:p>
        </w:tc>
        <w:tc>
          <w:tcPr>
            <w:tcW w:w="3533" w:type="dxa"/>
            <w:gridSpan w:val="2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  <w:r w:rsidRPr="00A2371F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</w:p>
        </w:tc>
      </w:tr>
      <w:tr w:rsidR="000F494B" w:rsidRPr="00641381">
        <w:tc>
          <w:tcPr>
            <w:tcW w:w="3487" w:type="dxa"/>
            <w:gridSpan w:val="3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  <w:r w:rsidRPr="00A2371F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0F494B" w:rsidRPr="00A2371F" w:rsidRDefault="000F494B" w:rsidP="00917241">
            <w:pPr>
              <w:rPr>
                <w:b/>
                <w:bCs/>
                <w:lang w:val="sr-Cyrl-CS"/>
              </w:rPr>
            </w:pPr>
          </w:p>
        </w:tc>
        <w:tc>
          <w:tcPr>
            <w:tcW w:w="3533" w:type="dxa"/>
            <w:gridSpan w:val="2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  <w:r w:rsidRPr="00A2371F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  <w:r w:rsidRPr="00A2371F">
              <w:rPr>
                <w:i/>
                <w:iCs/>
                <w:lang w:val="sr-Cyrl-CS"/>
              </w:rPr>
              <w:t>30</w:t>
            </w:r>
          </w:p>
        </w:tc>
      </w:tr>
      <w:tr w:rsidR="000F494B" w:rsidRPr="00641381">
        <w:tc>
          <w:tcPr>
            <w:tcW w:w="3487" w:type="dxa"/>
            <w:gridSpan w:val="3"/>
          </w:tcPr>
          <w:p w:rsidR="000F494B" w:rsidRPr="00A2371F" w:rsidRDefault="000F494B" w:rsidP="00D6733B">
            <w:pPr>
              <w:rPr>
                <w:i/>
                <w:iCs/>
                <w:lang w:val="sr-Cyrl-CS"/>
              </w:rPr>
            </w:pPr>
            <w:r w:rsidRPr="00A2371F">
              <w:rPr>
                <w:lang w:val="sr-Cyrl-CS"/>
              </w:rPr>
              <w:t>колоквијуми</w:t>
            </w:r>
          </w:p>
        </w:tc>
        <w:tc>
          <w:tcPr>
            <w:tcW w:w="2088" w:type="dxa"/>
            <w:gridSpan w:val="2"/>
          </w:tcPr>
          <w:p w:rsidR="000F494B" w:rsidRPr="00A2371F" w:rsidRDefault="000F494B" w:rsidP="00917241">
            <w:pPr>
              <w:rPr>
                <w:b/>
                <w:bCs/>
                <w:lang w:val="sr-Cyrl-CS"/>
              </w:rPr>
            </w:pPr>
            <w:r w:rsidRPr="00A2371F">
              <w:rPr>
                <w:b/>
                <w:bCs/>
                <w:lang w:val="sr-Cyrl-CS"/>
              </w:rPr>
              <w:t>60</w:t>
            </w:r>
          </w:p>
        </w:tc>
        <w:tc>
          <w:tcPr>
            <w:tcW w:w="3533" w:type="dxa"/>
            <w:gridSpan w:val="2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  <w:r w:rsidRPr="00A2371F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</w:p>
        </w:tc>
      </w:tr>
      <w:tr w:rsidR="000F494B" w:rsidRPr="00641381">
        <w:tc>
          <w:tcPr>
            <w:tcW w:w="3487" w:type="dxa"/>
            <w:gridSpan w:val="3"/>
          </w:tcPr>
          <w:p w:rsidR="000F494B" w:rsidRPr="00A2371F" w:rsidRDefault="000F494B" w:rsidP="00917241">
            <w:pPr>
              <w:rPr>
                <w:lang w:val="sr-Cyrl-CS"/>
              </w:rPr>
            </w:pPr>
            <w:r w:rsidRPr="00A2371F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0F494B" w:rsidRPr="00A2371F" w:rsidRDefault="000F494B" w:rsidP="00917241">
            <w:pPr>
              <w:rPr>
                <w:b/>
                <w:bCs/>
                <w:lang w:val="sr-Cyrl-CS"/>
              </w:rPr>
            </w:pPr>
          </w:p>
        </w:tc>
        <w:tc>
          <w:tcPr>
            <w:tcW w:w="3533" w:type="dxa"/>
            <w:gridSpan w:val="2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0F494B" w:rsidRPr="00A2371F" w:rsidRDefault="000F494B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0F494B" w:rsidRDefault="000F494B" w:rsidP="00575336">
      <w:pPr>
        <w:rPr>
          <w:lang w:val="en-US"/>
        </w:rPr>
      </w:pPr>
    </w:p>
    <w:p w:rsidR="000F494B" w:rsidRDefault="000F494B"/>
    <w:sectPr w:rsidR="000F494B" w:rsidSect="0081037D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71382"/>
    <w:rsid w:val="000F494B"/>
    <w:rsid w:val="00126D9C"/>
    <w:rsid w:val="001F2A84"/>
    <w:rsid w:val="00310B31"/>
    <w:rsid w:val="00357891"/>
    <w:rsid w:val="00357EA7"/>
    <w:rsid w:val="00430C27"/>
    <w:rsid w:val="004E5C11"/>
    <w:rsid w:val="00556D5C"/>
    <w:rsid w:val="00575336"/>
    <w:rsid w:val="00593CD9"/>
    <w:rsid w:val="005C1862"/>
    <w:rsid w:val="0062165B"/>
    <w:rsid w:val="00641381"/>
    <w:rsid w:val="006819F5"/>
    <w:rsid w:val="006C389A"/>
    <w:rsid w:val="00752DEF"/>
    <w:rsid w:val="0081037D"/>
    <w:rsid w:val="00821796"/>
    <w:rsid w:val="00830A63"/>
    <w:rsid w:val="008B5C9D"/>
    <w:rsid w:val="008E544F"/>
    <w:rsid w:val="00917241"/>
    <w:rsid w:val="00952D98"/>
    <w:rsid w:val="00A06A7F"/>
    <w:rsid w:val="00A1579F"/>
    <w:rsid w:val="00A229C2"/>
    <w:rsid w:val="00A2371F"/>
    <w:rsid w:val="00A92997"/>
    <w:rsid w:val="00AF6D6A"/>
    <w:rsid w:val="00B079AC"/>
    <w:rsid w:val="00C73EC1"/>
    <w:rsid w:val="00D6733B"/>
    <w:rsid w:val="00DD3F8A"/>
    <w:rsid w:val="00E16FB4"/>
    <w:rsid w:val="00E51FEA"/>
    <w:rsid w:val="00E7345C"/>
    <w:rsid w:val="00EA4A61"/>
    <w:rsid w:val="00EF3304"/>
    <w:rsid w:val="00F13AF4"/>
    <w:rsid w:val="00F31D76"/>
    <w:rsid w:val="00F527B3"/>
    <w:rsid w:val="00FB4A8A"/>
    <w:rsid w:val="00FF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51FEA"/>
    <w:rPr>
      <w:sz w:val="22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1FEA"/>
    <w:rPr>
      <w:rFonts w:ascii="Times New Roman" w:hAnsi="Times New Roman" w:cs="Times New Roman"/>
      <w:sz w:val="20"/>
      <w:szCs w:val="20"/>
      <w:lang w:val="ru-RU" w:eastAsia="sr-Latn-CS"/>
    </w:rPr>
  </w:style>
  <w:style w:type="paragraph" w:styleId="ListParagraph">
    <w:name w:val="List Paragraph"/>
    <w:basedOn w:val="Normal"/>
    <w:uiPriority w:val="99"/>
    <w:qFormat/>
    <w:rsid w:val="00A1579F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310B31"/>
  </w:style>
  <w:style w:type="character" w:styleId="Emphasis">
    <w:name w:val="Emphasis"/>
    <w:basedOn w:val="DefaultParagraphFont"/>
    <w:uiPriority w:val="99"/>
    <w:qFormat/>
    <w:rsid w:val="00310B31"/>
    <w:rPr>
      <w:i/>
      <w:iCs/>
    </w:rPr>
  </w:style>
  <w:style w:type="character" w:styleId="Hyperlink">
    <w:name w:val="Hyperlink"/>
    <w:basedOn w:val="DefaultParagraphFont"/>
    <w:uiPriority w:val="99"/>
    <w:rsid w:val="00F13A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6.%20Djordje%20R.%20Djordjevic,%20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433</Words>
  <Characters>2472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2013-12-09T13:15:00Z</dcterms:created>
  <dcterms:modified xsi:type="dcterms:W3CDTF">2014-01-12T20:09:00Z</dcterms:modified>
</cp:coreProperties>
</file>