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48" w:rsidRPr="004731C6" w:rsidRDefault="00047948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37. </w:t>
      </w:r>
      <w:r w:rsidRPr="004731C6">
        <w:rPr>
          <w:b/>
          <w:bCs/>
          <w:sz w:val="24"/>
          <w:szCs w:val="24"/>
        </w:rPr>
        <w:t xml:space="preserve">Табела 5.1 </w:t>
      </w:r>
      <w:r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C17D32">
            <w:pPr>
              <w:rPr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Pr="0014165B">
              <w:rPr>
                <w:b/>
                <w:bCs/>
                <w:sz w:val="22"/>
                <w:szCs w:val="22"/>
                <w:lang w:val="sr-Cyrl-CS"/>
              </w:rPr>
              <w:t>ДОКТОРСКА ДИСЕРТАЦИЈА - НАУЧНО-ИСТРАЖИВАЧКИ РАД 3</w:t>
            </w: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4731C6">
            <w:pPr>
              <w:rPr>
                <w:b/>
                <w:bCs/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Наставник или наставници:</w:t>
            </w: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4731C6">
            <w:pPr>
              <w:rPr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Статус предмета:</w:t>
            </w:r>
            <w:r w:rsidRPr="0014165B">
              <w:rPr>
                <w:bCs/>
                <w:sz w:val="22"/>
                <w:szCs w:val="22"/>
              </w:rPr>
              <w:t xml:space="preserve"> </w:t>
            </w:r>
            <w:r w:rsidRPr="0014165B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C17D32">
            <w:pPr>
              <w:rPr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Број ЕСПБ: 10</w:t>
            </w: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4731C6">
            <w:pPr>
              <w:rPr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Услов:</w:t>
            </w:r>
            <w:r w:rsidRPr="0014165B">
              <w:rPr>
                <w:bCs/>
                <w:sz w:val="22"/>
                <w:szCs w:val="22"/>
              </w:rPr>
              <w:t xml:space="preserve"> </w:t>
            </w:r>
            <w:r w:rsidRPr="0014165B">
              <w:rPr>
                <w:b/>
                <w:bCs/>
                <w:sz w:val="22"/>
                <w:szCs w:val="22"/>
              </w:rPr>
              <w:t>Нема</w:t>
            </w: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Циљ предмета</w:t>
            </w:r>
          </w:p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</w:p>
          <w:p w:rsidR="00047948" w:rsidRPr="0014165B" w:rsidRDefault="00047948" w:rsidP="0014165B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14165B">
              <w:rPr>
                <w:rFonts w:eastAsia="ArialMT"/>
                <w:sz w:val="22"/>
                <w:szCs w:val="22"/>
                <w:lang w:eastAsia="en-US"/>
              </w:rPr>
              <w:t>Основни циљ је примена теоријско-методолошких, научно-стручних и стручно-апликативних знања и метода на решавању конкретних проблема у оквиру проблема докторске дисертације уз коришћење радова из часописа са импакт фактором. Студент се упознаје са методама које су намењене решавању задатака из области докторске дисертације.</w:t>
            </w:r>
          </w:p>
          <w:p w:rsidR="00047948" w:rsidRPr="0014165B" w:rsidRDefault="00047948" w:rsidP="0014165B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</w:p>
          <w:p w:rsidR="00047948" w:rsidRPr="0014165B" w:rsidRDefault="00047948" w:rsidP="0014165B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дисертације 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приме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ном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стечен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.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>.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 Код студента се ствара потреба за сарадњом са другим струкама и истиче значај мултидисциплинарности и тимског рада. Развија се и способност студента да самостално спроводи анализе и идентификује проблеме у оквиру задате теме. Крајњи исход је публиковање једног рада у часопису са импакт фактором чиме се испуњавају предуслови за одбрану докторске дисертације.</w:t>
            </w:r>
          </w:p>
          <w:p w:rsidR="00047948" w:rsidRPr="0014165B" w:rsidRDefault="00047948" w:rsidP="0014165B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047948" w:rsidRPr="0014165B" w:rsidRDefault="00047948" w:rsidP="00917241">
            <w:pPr>
              <w:rPr>
                <w:i/>
                <w:iCs/>
                <w:sz w:val="22"/>
                <w:szCs w:val="22"/>
              </w:rPr>
            </w:pPr>
          </w:p>
          <w:p w:rsidR="00047948" w:rsidRPr="0014165B" w:rsidRDefault="00047948" w:rsidP="0014165B">
            <w:pPr>
              <w:widowControl/>
              <w:jc w:val="both"/>
              <w:rPr>
                <w:i/>
                <w:iCs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у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4D28C7">
              <w:rPr>
                <w:rFonts w:eastAsia="ArialMT"/>
                <w:sz w:val="22"/>
                <w:szCs w:val="22"/>
                <w:lang w:eastAsia="en-US"/>
              </w:rPr>
              <w:t>.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 xml:space="preserve">Студент 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 xml:space="preserve"> стручн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 xml:space="preserve"> литератур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е везане за област докторске дисертације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</w:p>
          <w:p w:rsidR="00047948" w:rsidRPr="0014165B" w:rsidRDefault="00047948" w:rsidP="0014165B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 xml:space="preserve">Препоручена литература </w:t>
            </w:r>
          </w:p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</w:p>
          <w:p w:rsidR="00047948" w:rsidRPr="0014165B" w:rsidRDefault="00047948" w:rsidP="00917241">
            <w:pPr>
              <w:rPr>
                <w:b/>
                <w:bCs/>
                <w:sz w:val="22"/>
                <w:szCs w:val="22"/>
              </w:rPr>
            </w:pPr>
          </w:p>
          <w:p w:rsidR="00047948" w:rsidRPr="0014165B" w:rsidRDefault="00047948" w:rsidP="00917241">
            <w:pPr>
              <w:rPr>
                <w:sz w:val="22"/>
                <w:szCs w:val="22"/>
              </w:rPr>
            </w:pPr>
          </w:p>
        </w:tc>
      </w:tr>
      <w:tr w:rsidR="00047948" w:rsidRPr="004731C6" w:rsidTr="0014165B">
        <w:tc>
          <w:tcPr>
            <w:tcW w:w="8709" w:type="dxa"/>
            <w:gridSpan w:val="6"/>
          </w:tcPr>
          <w:p w:rsidR="00047948" w:rsidRPr="0014165B" w:rsidRDefault="00047948" w:rsidP="00917241">
            <w:pPr>
              <w:rPr>
                <w:b/>
                <w:bCs/>
              </w:rPr>
            </w:pPr>
            <w:r w:rsidRPr="0014165B">
              <w:rPr>
                <w:b/>
                <w:bCs/>
              </w:rPr>
              <w:t xml:space="preserve">Број часова </w:t>
            </w:r>
            <w:r w:rsidRPr="0014165B">
              <w:rPr>
                <w:b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047948" w:rsidRPr="0014165B" w:rsidRDefault="00047948" w:rsidP="00917241">
            <w:pPr>
              <w:rPr>
                <w:b/>
                <w:bCs/>
              </w:rPr>
            </w:pPr>
            <w:r w:rsidRPr="004731C6">
              <w:t>Остали часови</w:t>
            </w:r>
          </w:p>
        </w:tc>
      </w:tr>
      <w:tr w:rsidR="00047948" w:rsidRPr="004731C6" w:rsidTr="0014165B">
        <w:tc>
          <w:tcPr>
            <w:tcW w:w="1527" w:type="dxa"/>
          </w:tcPr>
          <w:p w:rsidR="00047948" w:rsidRPr="0014165B" w:rsidRDefault="00047948" w:rsidP="00917241">
            <w:pPr>
              <w:rPr>
                <w:bCs/>
              </w:rPr>
            </w:pPr>
            <w:r w:rsidRPr="0014165B">
              <w:rPr>
                <w:bCs/>
              </w:rPr>
              <w:t>Предавања: 0</w:t>
            </w:r>
          </w:p>
          <w:p w:rsidR="00047948" w:rsidRPr="0014165B" w:rsidRDefault="00047948" w:rsidP="00917241">
            <w:pPr>
              <w:rPr>
                <w:bCs/>
              </w:rPr>
            </w:pPr>
          </w:p>
        </w:tc>
        <w:tc>
          <w:tcPr>
            <w:tcW w:w="1032" w:type="dxa"/>
          </w:tcPr>
          <w:p w:rsidR="00047948" w:rsidRPr="0014165B" w:rsidRDefault="00047948" w:rsidP="006E64E6">
            <w:pPr>
              <w:rPr>
                <w:bCs/>
              </w:rPr>
            </w:pPr>
            <w:r w:rsidRPr="0014165B">
              <w:rPr>
                <w:bCs/>
              </w:rPr>
              <w:t>Вежбе: 0</w:t>
            </w:r>
          </w:p>
        </w:tc>
        <w:tc>
          <w:tcPr>
            <w:tcW w:w="2929" w:type="dxa"/>
            <w:gridSpan w:val="2"/>
          </w:tcPr>
          <w:p w:rsidR="00047948" w:rsidRPr="0014165B" w:rsidRDefault="00047948" w:rsidP="00917241">
            <w:pPr>
              <w:rPr>
                <w:bCs/>
              </w:rPr>
            </w:pPr>
            <w:r w:rsidRPr="0014165B">
              <w:rPr>
                <w:bCs/>
              </w:rPr>
              <w:t>Други облици наставе: 0</w:t>
            </w:r>
          </w:p>
        </w:tc>
        <w:tc>
          <w:tcPr>
            <w:tcW w:w="3221" w:type="dxa"/>
            <w:gridSpan w:val="2"/>
          </w:tcPr>
          <w:p w:rsidR="00047948" w:rsidRPr="0014165B" w:rsidRDefault="00047948" w:rsidP="00917241">
            <w:pPr>
              <w:rPr>
                <w:bCs/>
              </w:rPr>
            </w:pPr>
            <w:r w:rsidRPr="0014165B">
              <w:rPr>
                <w:bCs/>
              </w:rPr>
              <w:t>Студијски истраживачки рад: 10</w:t>
            </w:r>
          </w:p>
          <w:p w:rsidR="00047948" w:rsidRPr="0014165B" w:rsidRDefault="00047948" w:rsidP="00917241">
            <w:pPr>
              <w:rPr>
                <w:bCs/>
              </w:rPr>
            </w:pPr>
          </w:p>
        </w:tc>
        <w:tc>
          <w:tcPr>
            <w:tcW w:w="1465" w:type="dxa"/>
            <w:gridSpan w:val="2"/>
            <w:vMerge/>
          </w:tcPr>
          <w:p w:rsidR="00047948" w:rsidRPr="0014165B" w:rsidRDefault="00047948" w:rsidP="00917241">
            <w:pPr>
              <w:rPr>
                <w:b/>
                <w:bCs/>
              </w:rPr>
            </w:pP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14165B">
            <w:pPr>
              <w:jc w:val="both"/>
              <w:rPr>
                <w:b/>
                <w:bCs/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047948" w:rsidRPr="0014165B" w:rsidRDefault="00047948" w:rsidP="0014165B">
            <w:pPr>
              <w:jc w:val="both"/>
              <w:rPr>
                <w:sz w:val="22"/>
                <w:szCs w:val="22"/>
              </w:rPr>
            </w:pPr>
          </w:p>
          <w:p w:rsidR="00047948" w:rsidRPr="0014165B" w:rsidRDefault="00047948" w:rsidP="0014165B">
            <w:pPr>
              <w:widowControl/>
              <w:jc w:val="both"/>
              <w:rPr>
                <w:sz w:val="22"/>
                <w:szCs w:val="22"/>
              </w:rPr>
            </w:pP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 xml:space="preserve">У оквиру 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научно-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истраживачког рада студент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 xml:space="preserve">обавља консултације са ментором, а по потреби и са другим наставницима који се баве проблематиком из области теме 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. У оквиру задате теме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 истраживачког рада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, студент по потреби врши и одређена мерења, испитивања, анкете и друга истраживања,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14165B">
              <w:rPr>
                <w:rFonts w:eastAsia="ArialMT"/>
                <w:sz w:val="22"/>
                <w:szCs w:val="22"/>
                <w:lang w:val="en-US" w:eastAsia="en-US"/>
              </w:rPr>
              <w:t>статистичку обраду података</w:t>
            </w:r>
            <w:r w:rsidRPr="0014165B">
              <w:rPr>
                <w:rFonts w:eastAsia="ArialMT"/>
                <w:sz w:val="22"/>
                <w:szCs w:val="22"/>
                <w:lang w:eastAsia="en-US"/>
              </w:rPr>
              <w:t xml:space="preserve">. Студент брани семинарски рад из области докторске дисертације. </w:t>
            </w:r>
          </w:p>
          <w:p w:rsidR="00047948" w:rsidRPr="0014165B" w:rsidRDefault="00047948" w:rsidP="0014165B">
            <w:pPr>
              <w:jc w:val="both"/>
              <w:rPr>
                <w:sz w:val="22"/>
                <w:szCs w:val="22"/>
              </w:rPr>
            </w:pPr>
          </w:p>
        </w:tc>
      </w:tr>
      <w:tr w:rsidR="00047948" w:rsidRPr="004731C6" w:rsidTr="0014165B">
        <w:tc>
          <w:tcPr>
            <w:tcW w:w="10174" w:type="dxa"/>
            <w:gridSpan w:val="8"/>
          </w:tcPr>
          <w:p w:rsidR="00047948" w:rsidRPr="0014165B" w:rsidRDefault="00047948" w:rsidP="0014165B">
            <w:pPr>
              <w:jc w:val="center"/>
              <w:rPr>
                <w:b/>
                <w:bCs/>
                <w:sz w:val="22"/>
                <w:szCs w:val="22"/>
              </w:rPr>
            </w:pPr>
            <w:r w:rsidRPr="0014165B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047948" w:rsidRPr="004731C6" w:rsidTr="0014165B">
        <w:tc>
          <w:tcPr>
            <w:tcW w:w="3487" w:type="dxa"/>
            <w:gridSpan w:val="3"/>
          </w:tcPr>
          <w:p w:rsidR="00047948" w:rsidRPr="004731C6" w:rsidRDefault="00047948" w:rsidP="00917241">
            <w:r w:rsidRPr="0014165B">
              <w:rPr>
                <w:b/>
                <w:iCs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047948" w:rsidRPr="0014165B" w:rsidRDefault="00047948" w:rsidP="00917241">
            <w:pPr>
              <w:rPr>
                <w:b/>
                <w:bCs/>
              </w:rPr>
            </w:pPr>
            <w:r w:rsidRPr="0014165B">
              <w:rPr>
                <w:b/>
                <w:bCs/>
              </w:rPr>
              <w:t>поена</w:t>
            </w:r>
          </w:p>
        </w:tc>
        <w:tc>
          <w:tcPr>
            <w:tcW w:w="3533" w:type="dxa"/>
            <w:gridSpan w:val="2"/>
          </w:tcPr>
          <w:p w:rsidR="00047948" w:rsidRPr="0014165B" w:rsidRDefault="00047948" w:rsidP="00917241">
            <w:pPr>
              <w:rPr>
                <w:b/>
              </w:rPr>
            </w:pPr>
            <w:r w:rsidRPr="0014165B">
              <w:rPr>
                <w:b/>
              </w:rPr>
              <w:t xml:space="preserve">Завршни испит </w:t>
            </w:r>
          </w:p>
        </w:tc>
        <w:tc>
          <w:tcPr>
            <w:tcW w:w="1066" w:type="dxa"/>
          </w:tcPr>
          <w:p w:rsidR="00047948" w:rsidRPr="0014165B" w:rsidRDefault="00047948" w:rsidP="00917241">
            <w:pPr>
              <w:rPr>
                <w:b/>
                <w:iCs/>
              </w:rPr>
            </w:pPr>
            <w:r w:rsidRPr="0014165B">
              <w:rPr>
                <w:b/>
                <w:iCs/>
              </w:rPr>
              <w:t>поена</w:t>
            </w:r>
          </w:p>
        </w:tc>
      </w:tr>
      <w:tr w:rsidR="00047948" w:rsidRPr="004731C6" w:rsidTr="0014165B">
        <w:tc>
          <w:tcPr>
            <w:tcW w:w="3487" w:type="dxa"/>
            <w:gridSpan w:val="3"/>
          </w:tcPr>
          <w:p w:rsidR="00047948" w:rsidRPr="0014165B" w:rsidRDefault="00047948" w:rsidP="00917241">
            <w:pPr>
              <w:rPr>
                <w:i/>
                <w:iCs/>
              </w:rPr>
            </w:pPr>
            <w:r w:rsidRPr="004731C6"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047948" w:rsidRPr="0014165B" w:rsidRDefault="00047948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047948" w:rsidRPr="0014165B" w:rsidRDefault="00047948" w:rsidP="00917241">
            <w:pPr>
              <w:rPr>
                <w:i/>
                <w:iCs/>
              </w:rPr>
            </w:pPr>
            <w:r w:rsidRPr="004731C6">
              <w:t>писмени испит</w:t>
            </w:r>
          </w:p>
        </w:tc>
        <w:tc>
          <w:tcPr>
            <w:tcW w:w="1066" w:type="dxa"/>
          </w:tcPr>
          <w:p w:rsidR="00047948" w:rsidRPr="0014165B" w:rsidRDefault="00047948" w:rsidP="00917241">
            <w:pPr>
              <w:rPr>
                <w:i/>
                <w:iCs/>
              </w:rPr>
            </w:pPr>
          </w:p>
        </w:tc>
      </w:tr>
      <w:tr w:rsidR="00047948" w:rsidRPr="004731C6" w:rsidTr="0014165B">
        <w:tc>
          <w:tcPr>
            <w:tcW w:w="3487" w:type="dxa"/>
            <w:gridSpan w:val="3"/>
          </w:tcPr>
          <w:p w:rsidR="00047948" w:rsidRPr="0014165B" w:rsidRDefault="00047948" w:rsidP="00917241">
            <w:pPr>
              <w:rPr>
                <w:i/>
                <w:iCs/>
              </w:rPr>
            </w:pPr>
            <w:r w:rsidRPr="004731C6">
              <w:t>практична настава</w:t>
            </w:r>
          </w:p>
        </w:tc>
        <w:tc>
          <w:tcPr>
            <w:tcW w:w="2088" w:type="dxa"/>
            <w:gridSpan w:val="2"/>
          </w:tcPr>
          <w:p w:rsidR="00047948" w:rsidRPr="0014165B" w:rsidRDefault="00047948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047948" w:rsidRPr="0014165B" w:rsidRDefault="00047948" w:rsidP="00917241">
            <w:pPr>
              <w:rPr>
                <w:i/>
                <w:iCs/>
              </w:rPr>
            </w:pPr>
            <w:r w:rsidRPr="004731C6">
              <w:t>усмени исп</w:t>
            </w:r>
            <w:r>
              <w:t>и</w:t>
            </w:r>
            <w:r w:rsidRPr="004731C6">
              <w:t>т</w:t>
            </w:r>
          </w:p>
        </w:tc>
        <w:tc>
          <w:tcPr>
            <w:tcW w:w="1066" w:type="dxa"/>
          </w:tcPr>
          <w:p w:rsidR="00047948" w:rsidRPr="0014165B" w:rsidRDefault="00047948" w:rsidP="00917241">
            <w:pPr>
              <w:rPr>
                <w:b/>
                <w:iCs/>
              </w:rPr>
            </w:pPr>
            <w:r w:rsidRPr="0014165B">
              <w:rPr>
                <w:b/>
                <w:iCs/>
              </w:rPr>
              <w:t>50</w:t>
            </w:r>
          </w:p>
        </w:tc>
      </w:tr>
      <w:tr w:rsidR="00047948" w:rsidRPr="004731C6" w:rsidTr="0014165B">
        <w:tc>
          <w:tcPr>
            <w:tcW w:w="3487" w:type="dxa"/>
            <w:gridSpan w:val="3"/>
          </w:tcPr>
          <w:p w:rsidR="00047948" w:rsidRPr="0014165B" w:rsidRDefault="00047948" w:rsidP="00917241">
            <w:pPr>
              <w:rPr>
                <w:i/>
                <w:iCs/>
              </w:rPr>
            </w:pPr>
            <w:r w:rsidRPr="004731C6">
              <w:t>колоквијум-и</w:t>
            </w:r>
          </w:p>
        </w:tc>
        <w:tc>
          <w:tcPr>
            <w:tcW w:w="2088" w:type="dxa"/>
            <w:gridSpan w:val="2"/>
          </w:tcPr>
          <w:p w:rsidR="00047948" w:rsidRPr="0014165B" w:rsidRDefault="00047948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047948" w:rsidRPr="0014165B" w:rsidRDefault="00047948" w:rsidP="00917241">
            <w:pPr>
              <w:rPr>
                <w:i/>
                <w:iCs/>
              </w:rPr>
            </w:pPr>
            <w:r w:rsidRPr="0014165B">
              <w:rPr>
                <w:i/>
                <w:iCs/>
              </w:rPr>
              <w:t>..........</w:t>
            </w:r>
          </w:p>
        </w:tc>
        <w:tc>
          <w:tcPr>
            <w:tcW w:w="1066" w:type="dxa"/>
          </w:tcPr>
          <w:p w:rsidR="00047948" w:rsidRPr="0014165B" w:rsidRDefault="00047948" w:rsidP="00917241">
            <w:pPr>
              <w:rPr>
                <w:i/>
                <w:iCs/>
              </w:rPr>
            </w:pPr>
          </w:p>
        </w:tc>
      </w:tr>
      <w:tr w:rsidR="00047948" w:rsidRPr="004731C6" w:rsidTr="0014165B">
        <w:tc>
          <w:tcPr>
            <w:tcW w:w="3487" w:type="dxa"/>
            <w:gridSpan w:val="3"/>
          </w:tcPr>
          <w:p w:rsidR="00047948" w:rsidRPr="004731C6" w:rsidRDefault="00047948" w:rsidP="00917241">
            <w:r w:rsidRPr="004731C6">
              <w:t>семинар</w:t>
            </w:r>
            <w:r>
              <w:t>ски рад</w:t>
            </w:r>
          </w:p>
        </w:tc>
        <w:tc>
          <w:tcPr>
            <w:tcW w:w="2088" w:type="dxa"/>
            <w:gridSpan w:val="2"/>
          </w:tcPr>
          <w:p w:rsidR="00047948" w:rsidRPr="0014165B" w:rsidRDefault="00047948" w:rsidP="00917241">
            <w:pPr>
              <w:rPr>
                <w:b/>
                <w:bCs/>
              </w:rPr>
            </w:pPr>
            <w:r w:rsidRPr="0014165B">
              <w:rPr>
                <w:b/>
                <w:bCs/>
              </w:rPr>
              <w:t>50</w:t>
            </w:r>
          </w:p>
        </w:tc>
        <w:tc>
          <w:tcPr>
            <w:tcW w:w="3533" w:type="dxa"/>
            <w:gridSpan w:val="2"/>
          </w:tcPr>
          <w:p w:rsidR="00047948" w:rsidRPr="0014165B" w:rsidRDefault="00047948" w:rsidP="00917241">
            <w:pPr>
              <w:rPr>
                <w:i/>
                <w:iCs/>
              </w:rPr>
            </w:pPr>
          </w:p>
        </w:tc>
        <w:tc>
          <w:tcPr>
            <w:tcW w:w="1066" w:type="dxa"/>
          </w:tcPr>
          <w:p w:rsidR="00047948" w:rsidRPr="0014165B" w:rsidRDefault="00047948" w:rsidP="00917241">
            <w:pPr>
              <w:rPr>
                <w:i/>
                <w:iCs/>
              </w:rPr>
            </w:pPr>
          </w:p>
        </w:tc>
      </w:tr>
    </w:tbl>
    <w:p w:rsidR="00047948" w:rsidRPr="004731C6" w:rsidRDefault="00047948" w:rsidP="00575336"/>
    <w:p w:rsidR="00047948" w:rsidRPr="004731C6" w:rsidRDefault="00047948"/>
    <w:sectPr w:rsidR="00047948" w:rsidRPr="004731C6" w:rsidSect="004D28C7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47948"/>
    <w:rsid w:val="00131098"/>
    <w:rsid w:val="0014165B"/>
    <w:rsid w:val="001F2A84"/>
    <w:rsid w:val="00382F5E"/>
    <w:rsid w:val="004028EC"/>
    <w:rsid w:val="004731C6"/>
    <w:rsid w:val="004D28C7"/>
    <w:rsid w:val="00575336"/>
    <w:rsid w:val="005C0A0D"/>
    <w:rsid w:val="005C64B1"/>
    <w:rsid w:val="006819F5"/>
    <w:rsid w:val="00694613"/>
    <w:rsid w:val="006A618C"/>
    <w:rsid w:val="006E64E6"/>
    <w:rsid w:val="007E19C5"/>
    <w:rsid w:val="008E544F"/>
    <w:rsid w:val="00917241"/>
    <w:rsid w:val="00952D98"/>
    <w:rsid w:val="00963C99"/>
    <w:rsid w:val="00A12661"/>
    <w:rsid w:val="00A92997"/>
    <w:rsid w:val="00B079AC"/>
    <w:rsid w:val="00B43FE7"/>
    <w:rsid w:val="00B52C95"/>
    <w:rsid w:val="00B71794"/>
    <w:rsid w:val="00B73D1D"/>
    <w:rsid w:val="00C17D32"/>
    <w:rsid w:val="00C537DF"/>
    <w:rsid w:val="00CF6839"/>
    <w:rsid w:val="00D06863"/>
    <w:rsid w:val="00D30162"/>
    <w:rsid w:val="00F376D7"/>
    <w:rsid w:val="00F45D0C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342</Words>
  <Characters>1950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Marina</cp:lastModifiedBy>
  <cp:revision>3</cp:revision>
  <cp:lastPrinted>2013-07-18T08:39:00Z</cp:lastPrinted>
  <dcterms:created xsi:type="dcterms:W3CDTF">2013-12-25T23:53:00Z</dcterms:created>
  <dcterms:modified xsi:type="dcterms:W3CDTF">2014-01-09T02:33:00Z</dcterms:modified>
</cp:coreProperties>
</file>